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FB" w:rsidRPr="00C00C98" w:rsidRDefault="001C4AFB" w:rsidP="001C4AFB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Образец на заявление за 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участие</w:t>
      </w: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 в система за предварителен подбор с предмет</w:t>
      </w:r>
    </w:p>
    <w:p w:rsidR="001C4AFB" w:rsidRPr="00C00C98" w:rsidRDefault="001C4AFB" w:rsidP="001C4AFB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 w:rsidR="008F568A" w:rsidRPr="008F568A">
        <w:rPr>
          <w:rFonts w:ascii="Calibri" w:hAnsi="Calibri" w:cs="Verdana"/>
          <w:sz w:val="22"/>
          <w:szCs w:val="22"/>
        </w:rPr>
        <w:t xml:space="preserve"> </w:t>
      </w:r>
      <w:r w:rsidR="008F568A">
        <w:rPr>
          <w:rFonts w:ascii="Calibri" w:hAnsi="Calibri" w:cs="Verdana"/>
          <w:b/>
          <w:sz w:val="22"/>
          <w:szCs w:val="22"/>
        </w:rPr>
        <w:t xml:space="preserve"> </w:t>
      </w:r>
      <w:r w:rsidR="008F568A">
        <w:rPr>
          <w:rFonts w:asciiTheme="minorHAnsi" w:hAnsiTheme="minorHAnsi"/>
          <w:b/>
          <w:bCs/>
          <w:color w:val="333333"/>
          <w:sz w:val="22"/>
          <w:szCs w:val="22"/>
        </w:rPr>
        <w:t>Индустриално почистване на производствени сгради и помещения. Поддръжка на градини с декоративни растения и тревни площи</w:t>
      </w:r>
      <w:r w:rsidR="008F568A">
        <w:rPr>
          <w:rFonts w:asciiTheme="minorHAnsi" w:hAnsiTheme="minorHAnsi" w:cs="Calibri"/>
          <w:b/>
          <w:bCs/>
          <w:sz w:val="22"/>
          <w:szCs w:val="22"/>
          <w:lang w:val="en-US"/>
        </w:rPr>
        <w:t xml:space="preserve"> </w:t>
      </w:r>
      <w:r w:rsidR="008F568A">
        <w:rPr>
          <w:rFonts w:ascii="Calibri" w:hAnsi="Calibri"/>
          <w:sz w:val="22"/>
          <w:szCs w:val="22"/>
        </w:rPr>
        <w:t xml:space="preserve">с </w:t>
      </w:r>
      <w:proofErr w:type="spellStart"/>
      <w:r w:rsidR="008F568A">
        <w:rPr>
          <w:rFonts w:ascii="Calibri" w:hAnsi="Calibri"/>
          <w:sz w:val="22"/>
          <w:szCs w:val="22"/>
        </w:rPr>
        <w:t>реф</w:t>
      </w:r>
      <w:proofErr w:type="spellEnd"/>
      <w:r w:rsidR="008F568A">
        <w:rPr>
          <w:rFonts w:ascii="Calibri" w:hAnsi="Calibri"/>
          <w:sz w:val="22"/>
          <w:szCs w:val="22"/>
        </w:rPr>
        <w:t>. № 137-105-13</w:t>
      </w:r>
    </w:p>
    <w:p w:rsidR="001C4AFB" w:rsidRPr="00C00C98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1C4AFB" w:rsidRPr="00C00C98" w:rsidRDefault="001C4AFB" w:rsidP="001C4AFB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1C4AFB" w:rsidRPr="00C00C98" w:rsidRDefault="001C4AFB" w:rsidP="001C4AF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1C4AFB" w:rsidRPr="00C00C98" w:rsidRDefault="001C4AFB" w:rsidP="001C4AFB">
      <w:pPr>
        <w:rPr>
          <w:rFonts w:asciiTheme="minorHAnsi" w:hAnsiTheme="minorHAnsi" w:cs="Calibri"/>
          <w:b/>
          <w:bCs/>
          <w:sz w:val="22"/>
          <w:szCs w:val="22"/>
        </w:rPr>
      </w:pPr>
      <w:r w:rsidRPr="00C00C98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C00C98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C00C98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1C4AFB" w:rsidRPr="00C00C98" w:rsidRDefault="001C4AFB" w:rsidP="001C4AFB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C00C98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C00C98">
        <w:rPr>
          <w:rFonts w:asciiTheme="minorHAnsi" w:hAnsiTheme="minorHAnsi" w:cs="Calibri"/>
          <w:sz w:val="22"/>
          <w:szCs w:val="22"/>
        </w:rPr>
        <w:t>__, ул.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</w:t>
      </w:r>
      <w:r w:rsidRPr="00C00C98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тел.: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e</w:t>
      </w:r>
      <w:r w:rsidRPr="00C00C98">
        <w:rPr>
          <w:rFonts w:asciiTheme="minorHAnsi" w:hAnsiTheme="minorHAnsi" w:cs="Calibri"/>
          <w:sz w:val="22"/>
          <w:szCs w:val="22"/>
        </w:rPr>
        <w:t>-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C00C98">
        <w:rPr>
          <w:rFonts w:asciiTheme="minorHAnsi" w:hAnsiTheme="minorHAnsi" w:cs="Calibri"/>
          <w:sz w:val="22"/>
          <w:szCs w:val="22"/>
        </w:rPr>
        <w:t>: 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___________________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C00C98">
        <w:rPr>
          <w:rFonts w:asciiTheme="minorHAnsi" w:hAnsiTheme="minorHAnsi" w:cs="Calibri"/>
          <w:sz w:val="22"/>
          <w:szCs w:val="22"/>
        </w:rPr>
        <w:t>_____,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00C98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1C4AFB" w:rsidRPr="00C00C98" w:rsidRDefault="001C4AFB" w:rsidP="001C4AFB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C00C98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1C4AFB" w:rsidRPr="00C00C98" w:rsidRDefault="001C4AFB" w:rsidP="001C4AFB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C00C98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1C4AFB" w:rsidRPr="00C00C98" w:rsidRDefault="001C4AFB" w:rsidP="001C4AFB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C00C98">
        <w:rPr>
          <w:rFonts w:asciiTheme="minorHAnsi" w:hAnsiTheme="minorHAnsi" w:cs="Calibri"/>
          <w:sz w:val="22"/>
          <w:szCs w:val="22"/>
        </w:rPr>
        <w:t>: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</w:rPr>
        <w:t>___________</w:t>
      </w:r>
      <w:r w:rsidRPr="00C00C98">
        <w:rPr>
          <w:rFonts w:asciiTheme="minorHAnsi" w:hAnsiTheme="minorHAnsi" w:cs="Calibri"/>
          <w:sz w:val="22"/>
          <w:szCs w:val="22"/>
          <w:lang w:val="ru-RU"/>
        </w:rPr>
        <w:t>___</w:t>
      </w:r>
      <w:r w:rsidRPr="00C00C98">
        <w:rPr>
          <w:rFonts w:asciiTheme="minorHAnsi" w:hAnsiTheme="minorHAnsi" w:cs="Calibri"/>
          <w:sz w:val="22"/>
          <w:szCs w:val="22"/>
        </w:rPr>
        <w:t>____________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>_</w:t>
      </w:r>
      <w:r w:rsidRPr="00C00C98">
        <w:rPr>
          <w:rFonts w:asciiTheme="minorHAnsi" w:hAnsiTheme="minorHAnsi" w:cs="Calibri"/>
          <w:sz w:val="22"/>
          <w:szCs w:val="22"/>
        </w:rPr>
        <w:t>;</w:t>
      </w:r>
      <w:r w:rsidRPr="00C00C98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C00C98">
        <w:rPr>
          <w:rFonts w:asciiTheme="minorHAnsi" w:hAnsiTheme="minorHAnsi" w:cs="Calibri"/>
          <w:sz w:val="22"/>
          <w:szCs w:val="22"/>
        </w:rPr>
        <w:t>: _____________________;</w:t>
      </w:r>
    </w:p>
    <w:p w:rsidR="001C4AFB" w:rsidRPr="00DA2153" w:rsidRDefault="001C4AFB" w:rsidP="001C4AF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DA2153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1C4AFB" w:rsidRPr="00C00C98" w:rsidRDefault="001C4AFB" w:rsidP="001C4AF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C00C98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1C4AFB" w:rsidRPr="00C00C98" w:rsidRDefault="001C4AFB" w:rsidP="001C4AFB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DA2153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DA2153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DA2153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proofErr w:type="spellStart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proofErr w:type="spellEnd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C00C98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1C4AFB" w:rsidRPr="00C00C98" w:rsidRDefault="001C4AFB" w:rsidP="001C4AFB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1C4AFB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="008F568A">
        <w:rPr>
          <w:rFonts w:asciiTheme="minorHAnsi" w:hAnsiTheme="minorHAnsi"/>
          <w:b/>
          <w:bCs/>
          <w:color w:val="333333"/>
          <w:sz w:val="22"/>
          <w:szCs w:val="22"/>
        </w:rPr>
        <w:t>Индустриално почистване на производствени сгради и помещения. Поддръжка на градини с декоративни растения и тревни площи</w:t>
      </w:r>
      <w:r w:rsidR="008F568A">
        <w:rPr>
          <w:rFonts w:asciiTheme="minorHAnsi" w:hAnsiTheme="minorHAnsi" w:cs="Calibri"/>
          <w:b/>
          <w:bCs/>
          <w:sz w:val="22"/>
          <w:szCs w:val="22"/>
          <w:lang w:val="en-US"/>
        </w:rPr>
        <w:t xml:space="preserve"> </w:t>
      </w:r>
      <w:r w:rsidR="008F568A">
        <w:rPr>
          <w:rFonts w:ascii="Calibri" w:hAnsi="Calibri"/>
          <w:sz w:val="22"/>
          <w:szCs w:val="22"/>
        </w:rPr>
        <w:t xml:space="preserve">с </w:t>
      </w:r>
      <w:proofErr w:type="spellStart"/>
      <w:r w:rsidR="008F568A">
        <w:rPr>
          <w:rFonts w:ascii="Calibri" w:hAnsi="Calibri"/>
          <w:sz w:val="22"/>
          <w:szCs w:val="22"/>
        </w:rPr>
        <w:t>реф</w:t>
      </w:r>
      <w:proofErr w:type="spellEnd"/>
      <w:r w:rsidR="008F568A">
        <w:rPr>
          <w:rFonts w:ascii="Calibri" w:hAnsi="Calibri"/>
          <w:sz w:val="22"/>
          <w:szCs w:val="22"/>
        </w:rPr>
        <w:t>. № 137-105-13</w:t>
      </w:r>
      <w:r w:rsidRPr="00C00C9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.</w:t>
      </w:r>
    </w:p>
    <w:p w:rsidR="001C4AFB" w:rsidRPr="00C00C98" w:rsidRDefault="001C4AFB" w:rsidP="001C4AF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1C4AFB" w:rsidRPr="00C00C98" w:rsidRDefault="001C4AFB" w:rsidP="001C4AF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1C4AFB" w:rsidRPr="00C00C98" w:rsidRDefault="001C4AFB" w:rsidP="001C4AFB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1C4AFB" w:rsidRPr="00C00C98" w:rsidRDefault="001C4AFB" w:rsidP="001C4AFB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1C4AFB" w:rsidRPr="00C00C98" w:rsidRDefault="001C4AFB" w:rsidP="001C4AFB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72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1C4AFB" w:rsidRPr="00C00C98" w:rsidRDefault="001C4AFB" w:rsidP="001C4AFB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1C4AFB" w:rsidRPr="00C00C98" w:rsidRDefault="001C4AFB" w:rsidP="001C4AFB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1C4AFB" w:rsidRDefault="001C4AFB" w:rsidP="001C4AF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lastRenderedPageBreak/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1C4AFB" w:rsidRDefault="001C4AFB" w:rsidP="001C4AF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1C4AFB" w:rsidRPr="00862081" w:rsidRDefault="001C4AFB" w:rsidP="001C4AF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</w:t>
      </w: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 години и </w:t>
      </w:r>
      <w:r>
        <w:rPr>
          <w:rFonts w:asciiTheme="minorHAnsi" w:hAnsiTheme="minorHAnsi" w:cs="Verdana"/>
          <w:sz w:val="22"/>
          <w:szCs w:val="22"/>
        </w:rPr>
        <w:t xml:space="preserve">удостоверения </w:t>
      </w:r>
      <w:r w:rsidRPr="00C00C98">
        <w:rPr>
          <w:rFonts w:asciiTheme="minorHAnsi" w:hAnsiTheme="minorHAnsi" w:cs="Verdana"/>
          <w:sz w:val="22"/>
          <w:szCs w:val="22"/>
        </w:rPr>
        <w:t xml:space="preserve"> за добро изпълнение </w:t>
      </w:r>
    </w:p>
    <w:p w:rsidR="001C4AFB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3.2.</w:t>
      </w:r>
      <w:r w:rsidRPr="00C00C98">
        <w:rPr>
          <w:rFonts w:asciiTheme="minorHAnsi" w:hAnsiTheme="minorHAnsi" w:cs="Verdana"/>
          <w:sz w:val="22"/>
          <w:szCs w:val="22"/>
        </w:rPr>
        <w:t xml:space="preserve"> </w:t>
      </w:r>
      <w:r w:rsidRPr="00F157B1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качеството;</w:t>
      </w:r>
    </w:p>
    <w:p w:rsidR="001C4AFB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3.3</w:t>
      </w:r>
      <w:r w:rsidRPr="00F157B1">
        <w:rPr>
          <w:rFonts w:ascii="Calibri" w:hAnsi="Calibri" w:cs="Calibri"/>
          <w:sz w:val="22"/>
          <w:szCs w:val="22"/>
        </w:rPr>
        <w:t>. Списък на технически лица, включително на тези отгов</w:t>
      </w:r>
      <w:r>
        <w:rPr>
          <w:rFonts w:ascii="Calibri" w:hAnsi="Calibri" w:cs="Calibri"/>
          <w:sz w:val="22"/>
          <w:szCs w:val="22"/>
        </w:rPr>
        <w:t>арящи за контрола на качеството;</w:t>
      </w:r>
    </w:p>
    <w:p w:rsidR="001C4AFB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1C4AFB" w:rsidRPr="00862081" w:rsidRDefault="001C4AFB" w:rsidP="001C4AFB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C00C98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1C4AFB" w:rsidRPr="00C00C98" w:rsidRDefault="001C4AFB" w:rsidP="001C4AFB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</w:t>
      </w:r>
      <w:proofErr w:type="spellStart"/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подизпълните</w:t>
      </w:r>
      <w:proofErr w:type="spellEnd"/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/ 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1C4AFB" w:rsidRDefault="001C4AFB" w:rsidP="001C4AFB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1C4AFB" w:rsidRPr="00446C24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Pr="00446C24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 55, ал.7, както и за липса на обстоятелства по чл. 8, ал. 8, т. 2 от ЗОП.</w:t>
      </w:r>
    </w:p>
    <w:p w:rsidR="001C4AFB" w:rsidRPr="00446C24" w:rsidRDefault="001C4AFB" w:rsidP="001C4AFB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3 от ЗОП</w:t>
      </w:r>
      <w:r>
        <w:rPr>
          <w:rFonts w:asciiTheme="minorHAnsi" w:hAnsiTheme="minorHAnsi" w:cs="Calibri"/>
          <w:sz w:val="22"/>
          <w:szCs w:val="22"/>
          <w:lang w:eastAsia="ja-JP"/>
        </w:rPr>
        <w:t>.</w:t>
      </w:r>
    </w:p>
    <w:p w:rsidR="001C4AFB" w:rsidRPr="00833F6B" w:rsidRDefault="001C4AFB" w:rsidP="001C4AF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C4AFB" w:rsidRPr="00833F6B" w:rsidRDefault="001C4AFB" w:rsidP="001C4AFB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1C4AFB" w:rsidRPr="00C00C98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Дата: _____._____.201__г.</w:t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1C4AFB" w:rsidRPr="00C00C98" w:rsidRDefault="001C4AFB" w:rsidP="001C4AFB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1C4AFB" w:rsidRPr="00C00C98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C4AFB" w:rsidRDefault="001C4AFB" w:rsidP="001C4AFB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1C4AFB" w:rsidRPr="000575CB" w:rsidRDefault="001C4AFB" w:rsidP="001C4AFB">
      <w:pPr>
        <w:pStyle w:val="BodyTextIndent"/>
        <w:ind w:right="70"/>
        <w:jc w:val="center"/>
        <w:rPr>
          <w:rFonts w:asciiTheme="minorHAnsi" w:hAnsiTheme="minorHAnsi"/>
          <w:sz w:val="22"/>
          <w:szCs w:val="22"/>
        </w:rPr>
      </w:pPr>
    </w:p>
    <w:p w:rsidR="001C4AFB" w:rsidRPr="000575CB" w:rsidRDefault="001C4AFB" w:rsidP="001C4AFB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1C4AFB" w:rsidRPr="000575CB" w:rsidRDefault="001C4AFB" w:rsidP="001C4AFB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0575CB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0575CB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1C4AFB" w:rsidRPr="000575CB" w:rsidRDefault="001C4AFB" w:rsidP="001C4AF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</w:p>
    <w:p w:rsidR="001C4AFB" w:rsidRPr="001450AB" w:rsidRDefault="001C4AFB" w:rsidP="001C4AFB">
      <w:pPr>
        <w:pStyle w:val="BodyText"/>
        <w:spacing w:after="0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1C4AFB" w:rsidRPr="000575CB" w:rsidRDefault="001C4AFB" w:rsidP="001C4AFB">
      <w:pPr>
        <w:jc w:val="both"/>
        <w:rPr>
          <w:rFonts w:asciiTheme="minorHAnsi" w:hAnsiTheme="minorHAnsi"/>
          <w:sz w:val="22"/>
          <w:szCs w:val="22"/>
        </w:rPr>
      </w:pPr>
    </w:p>
    <w:p w:rsidR="001C4AFB" w:rsidRPr="000575CB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="008F568A" w:rsidRPr="008F568A">
        <w:rPr>
          <w:rFonts w:ascii="Calibri" w:hAnsi="Calibri" w:cs="Verdana"/>
          <w:sz w:val="22"/>
          <w:szCs w:val="22"/>
        </w:rPr>
        <w:t xml:space="preserve"> </w:t>
      </w:r>
      <w:r w:rsidR="008F568A">
        <w:rPr>
          <w:rFonts w:asciiTheme="minorHAnsi" w:hAnsiTheme="minorHAnsi"/>
          <w:b/>
          <w:bCs/>
          <w:color w:val="333333"/>
          <w:sz w:val="22"/>
          <w:szCs w:val="22"/>
        </w:rPr>
        <w:t>Индустриално почистване на производствени сгради и помещения. Поддръжка на градини с декоративни растения и тревни площи</w:t>
      </w:r>
      <w:r w:rsidR="008F568A">
        <w:rPr>
          <w:rFonts w:asciiTheme="minorHAnsi" w:hAnsiTheme="minorHAnsi" w:cs="Calibri"/>
          <w:b/>
          <w:bCs/>
          <w:sz w:val="22"/>
          <w:szCs w:val="22"/>
          <w:lang w:val="en-US"/>
        </w:rPr>
        <w:t xml:space="preserve"> </w:t>
      </w:r>
      <w:r w:rsidR="008F568A">
        <w:rPr>
          <w:rFonts w:ascii="Calibri" w:hAnsi="Calibri"/>
          <w:sz w:val="22"/>
          <w:szCs w:val="22"/>
        </w:rPr>
        <w:t xml:space="preserve">с </w:t>
      </w:r>
      <w:proofErr w:type="spellStart"/>
      <w:r w:rsidR="008F568A">
        <w:rPr>
          <w:rFonts w:ascii="Calibri" w:hAnsi="Calibri"/>
          <w:sz w:val="22"/>
          <w:szCs w:val="22"/>
        </w:rPr>
        <w:t>реф</w:t>
      </w:r>
      <w:proofErr w:type="spellEnd"/>
      <w:r w:rsidR="008F568A">
        <w:rPr>
          <w:rFonts w:ascii="Calibri" w:hAnsi="Calibri"/>
          <w:sz w:val="22"/>
          <w:szCs w:val="22"/>
        </w:rPr>
        <w:t>. № 137-105-13</w:t>
      </w:r>
    </w:p>
    <w:p w:rsidR="001C4AFB" w:rsidRPr="000575CB" w:rsidRDefault="001C4AFB" w:rsidP="001C4AFB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1C4AFB" w:rsidRPr="000575CB" w:rsidRDefault="001C4AFB" w:rsidP="001C4AFB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1C4AFB" w:rsidRPr="000575CB" w:rsidRDefault="001C4AFB" w:rsidP="001C4AFB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1 от ЗОП ДЕКЛАРИРАМ:</w:t>
      </w:r>
    </w:p>
    <w:p w:rsidR="001C4AFB" w:rsidRPr="000575CB" w:rsidRDefault="001C4AFB" w:rsidP="001C4AFB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 xml:space="preserve"> </w:t>
      </w:r>
      <w:r w:rsidRPr="000575CB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______________________________________________________________________</w:t>
      </w:r>
    </w:p>
    <w:p w:rsidR="001C4AFB" w:rsidRPr="000575CB" w:rsidRDefault="001C4AFB" w:rsidP="001C4AFB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lastRenderedPageBreak/>
        <w:t>(в случай, че лицето не е осъждано – попълва НЕ на празното място)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1C4AFB" w:rsidRPr="000575CB" w:rsidRDefault="001C4AFB" w:rsidP="001C4AFB">
      <w:pPr>
        <w:pStyle w:val="BodyText3"/>
        <w:numPr>
          <w:ilvl w:val="0"/>
          <w:numId w:val="29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1C4AFB" w:rsidRPr="000575CB" w:rsidRDefault="001C4AFB" w:rsidP="001C4AFB">
      <w:pPr>
        <w:pStyle w:val="BodyText3"/>
        <w:numPr>
          <w:ilvl w:val="0"/>
          <w:numId w:val="29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</w:t>
      </w:r>
      <w:r>
        <w:rPr>
          <w:rFonts w:asciiTheme="minorHAnsi" w:hAnsiTheme="minorHAnsi"/>
          <w:snapToGrid w:val="0"/>
          <w:sz w:val="22"/>
          <w:szCs w:val="22"/>
        </w:rPr>
        <w:t>атът или участникът е установен</w:t>
      </w:r>
    </w:p>
    <w:p w:rsidR="001C4AFB" w:rsidRPr="000575CB" w:rsidRDefault="001C4AFB" w:rsidP="001C4AFB">
      <w:pPr>
        <w:pStyle w:val="BodyTextIndent"/>
        <w:ind w:left="0"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1.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</w:t>
      </w:r>
      <w:r>
        <w:rPr>
          <w:rFonts w:asciiTheme="minorHAnsi" w:hAnsiTheme="minorHAnsi"/>
          <w:snapToGrid w:val="0"/>
          <w:sz w:val="22"/>
          <w:szCs w:val="22"/>
        </w:rPr>
        <w:t>дане на съда. Дружеството не 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преустановило дейността си;</w:t>
      </w:r>
    </w:p>
    <w:p w:rsidR="001C4AFB" w:rsidRPr="000575CB" w:rsidRDefault="001C4AFB" w:rsidP="001C4AF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>,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съгласно законодателството на държавата, в която е извършено нарушението;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1C4AFB" w:rsidRPr="000575CB" w:rsidRDefault="001C4AFB" w:rsidP="001C4AF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1C4AFB" w:rsidRPr="000575CB" w:rsidRDefault="001C4AFB" w:rsidP="001C4AFB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1C4AFB" w:rsidRPr="000575CB" w:rsidRDefault="001C4AFB" w:rsidP="001C4AF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не съм осъждан с влязла в сила </w:t>
      </w:r>
      <w:r>
        <w:rPr>
          <w:rFonts w:asciiTheme="minorHAnsi" w:hAnsiTheme="minorHAnsi"/>
          <w:snapToGrid w:val="0"/>
          <w:sz w:val="22"/>
          <w:szCs w:val="22"/>
        </w:rPr>
        <w:t>присъда за: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136 от Наказателния кодекс, свързано със здравословните и безопасни условия на труд,</w:t>
      </w:r>
      <w:r>
        <w:rPr>
          <w:rFonts w:asciiTheme="minorHAnsi" w:hAnsiTheme="minorHAnsi"/>
          <w:snapToGrid w:val="0"/>
          <w:sz w:val="22"/>
          <w:szCs w:val="22"/>
        </w:rPr>
        <w:t xml:space="preserve"> както и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172 от Наказателния кодекс против трудовите права на работниците;</w:t>
      </w:r>
    </w:p>
    <w:p w:rsidR="001C4AFB" w:rsidRPr="000575CB" w:rsidRDefault="001C4AFB" w:rsidP="001C4AF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</w:t>
      </w:r>
      <w:r>
        <w:rPr>
          <w:rFonts w:asciiTheme="minorHAnsi" w:hAnsiTheme="minorHAnsi"/>
          <w:snapToGrid w:val="0"/>
          <w:sz w:val="22"/>
          <w:szCs w:val="22"/>
        </w:rPr>
        <w:t xml:space="preserve"> присъда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313 от Наказателния кодекс във връзка с провеждане на процедури за възлагане на обществени поръчки;</w:t>
      </w:r>
    </w:p>
    <w:p w:rsidR="001C4AFB" w:rsidRPr="000575CB" w:rsidRDefault="001C4AFB" w:rsidP="001C4AF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1C4AFB" w:rsidRPr="000575CB" w:rsidRDefault="001C4AFB" w:rsidP="001C4AFB">
      <w:pPr>
        <w:pStyle w:val="BodyTextIndent"/>
        <w:ind w:right="70"/>
        <w:rPr>
          <w:rFonts w:asciiTheme="minorHAnsi" w:hAnsiTheme="minorHAnsi"/>
          <w:b/>
          <w:sz w:val="22"/>
          <w:szCs w:val="22"/>
        </w:rPr>
      </w:pPr>
    </w:p>
    <w:p w:rsidR="001C4AFB" w:rsidRPr="000575CB" w:rsidRDefault="001C4AFB" w:rsidP="001C4AFB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ІІІ.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5 от ЗОП ДЕКЛАРИРАМ:</w:t>
      </w:r>
    </w:p>
    <w:p w:rsidR="001C4AFB" w:rsidRPr="000575CB" w:rsidRDefault="001C4AFB" w:rsidP="001C4AFB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0575CB" w:rsidRDefault="001C4AFB" w:rsidP="001C4AFB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1C4AFB" w:rsidRPr="000575CB" w:rsidRDefault="001C4AFB" w:rsidP="001C4AF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hyperlink r:id="rId8" w:tgtFrame="_parent" w:history="1">
        <w:r w:rsidRPr="000575CB">
          <w:rPr>
            <w:rFonts w:asciiTheme="minorHAnsi" w:hAnsiTheme="minorHAnsi"/>
            <w:sz w:val="22"/>
            <w:szCs w:val="22"/>
            <w:lang w:val="ru-RU"/>
          </w:rPr>
          <w:t>22</w:t>
        </w:r>
      </w:hyperlink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1C4AFB" w:rsidRPr="000575CB" w:rsidRDefault="001C4AFB" w:rsidP="001C4AF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Default="001C4AFB" w:rsidP="001C4AF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EA4C94" w:rsidRDefault="001C4AFB" w:rsidP="001C4AFB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1C4AFB" w:rsidRPr="00EA4C94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/информация относно публичните регистри, в които се съдържат горепосочените обстоятелства/</w:t>
      </w:r>
    </w:p>
    <w:p w:rsidR="001C4AFB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</w:p>
    <w:p w:rsidR="001C4AFB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Или</w:t>
      </w:r>
    </w:p>
    <w:p w:rsidR="001C4AFB" w:rsidRPr="00EA4C94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</w:p>
    <w:p w:rsidR="001C4AFB" w:rsidRPr="00EA4C94" w:rsidRDefault="001C4AFB" w:rsidP="001C4AFB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C4AFB" w:rsidRPr="00EA4C94" w:rsidRDefault="001C4AFB" w:rsidP="001C4AF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1C4AFB" w:rsidRPr="000575CB" w:rsidRDefault="001C4AFB" w:rsidP="001C4AF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C4AFB" w:rsidRPr="000575CB" w:rsidRDefault="001C4AFB" w:rsidP="001C4AFB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1C4AFB" w:rsidRPr="000575CB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1C4AFB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Pr="006E5F2A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C4AFB" w:rsidRDefault="001C4AFB" w:rsidP="001C4AFB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Pr="00C00C98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1C4AFB" w:rsidRPr="00C00C98" w:rsidRDefault="001C4AFB" w:rsidP="001C4AF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1C4AFB" w:rsidRPr="00C00C98" w:rsidRDefault="001C4AFB" w:rsidP="001C4AFB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1C4AFB" w:rsidRPr="00C00C98" w:rsidRDefault="001C4AFB" w:rsidP="001C4AFB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1C4AFB" w:rsidRPr="00C00C98" w:rsidRDefault="001C4AFB" w:rsidP="001C4AFB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1C4AFB" w:rsidRPr="00C00C98" w:rsidRDefault="001C4AFB" w:rsidP="001C4AF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Pr="00C00C98" w:rsidRDefault="001C4AFB" w:rsidP="001C4AF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1C4AFB" w:rsidRPr="00C00C98" w:rsidRDefault="001C4AFB" w:rsidP="001C4AF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</w:t>
      </w:r>
      <w:r w:rsidR="008F568A">
        <w:rPr>
          <w:rFonts w:ascii="Calibri" w:hAnsi="Calibri" w:cs="Verdana"/>
          <w:sz w:val="22"/>
          <w:szCs w:val="22"/>
        </w:rPr>
        <w:t>предмет</w:t>
      </w:r>
      <w:r w:rsidR="008F568A">
        <w:rPr>
          <w:rFonts w:ascii="Calibri" w:hAnsi="Calibri" w:cs="Verdana"/>
          <w:b/>
          <w:sz w:val="22"/>
          <w:szCs w:val="22"/>
        </w:rPr>
        <w:t xml:space="preserve">: </w:t>
      </w:r>
      <w:r w:rsidR="008F568A">
        <w:rPr>
          <w:rFonts w:asciiTheme="minorHAnsi" w:hAnsiTheme="minorHAnsi"/>
          <w:b/>
          <w:bCs/>
          <w:color w:val="333333"/>
          <w:sz w:val="22"/>
          <w:szCs w:val="22"/>
        </w:rPr>
        <w:t>Индустриално почистване на производствени сгради и помещения. Поддръжка на градини с декоративни растения и тревни площи</w:t>
      </w:r>
      <w:r w:rsidR="008F568A">
        <w:rPr>
          <w:rFonts w:asciiTheme="minorHAnsi" w:hAnsiTheme="minorHAnsi" w:cs="Calibri"/>
          <w:b/>
          <w:bCs/>
          <w:sz w:val="22"/>
          <w:szCs w:val="22"/>
          <w:lang w:val="en-US"/>
        </w:rPr>
        <w:t xml:space="preserve"> </w:t>
      </w:r>
      <w:r w:rsidR="008F568A">
        <w:rPr>
          <w:rFonts w:ascii="Calibri" w:hAnsi="Calibri"/>
          <w:sz w:val="22"/>
          <w:szCs w:val="22"/>
        </w:rPr>
        <w:t xml:space="preserve">с </w:t>
      </w:r>
      <w:proofErr w:type="spellStart"/>
      <w:r w:rsidR="008F568A">
        <w:rPr>
          <w:rFonts w:ascii="Calibri" w:hAnsi="Calibri"/>
          <w:sz w:val="22"/>
          <w:szCs w:val="22"/>
        </w:rPr>
        <w:t>реф</w:t>
      </w:r>
      <w:proofErr w:type="spellEnd"/>
      <w:r w:rsidR="008F568A">
        <w:rPr>
          <w:rFonts w:ascii="Calibri" w:hAnsi="Calibri"/>
          <w:sz w:val="22"/>
          <w:szCs w:val="22"/>
        </w:rPr>
        <w:t>. № 137-105-13</w:t>
      </w:r>
      <w:r w:rsidR="008F568A">
        <w:rPr>
          <w:rFonts w:ascii="Calibri" w:hAnsi="Calibri"/>
          <w:sz w:val="22"/>
          <w:szCs w:val="22"/>
          <w:lang w:val="en-US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1C4AFB" w:rsidRPr="00C00C98" w:rsidRDefault="001C4AFB" w:rsidP="001C4AFB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1C4AFB" w:rsidRPr="00C00C98" w:rsidRDefault="001C4AFB" w:rsidP="001C4AF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1C4AFB" w:rsidRDefault="001C4AFB" w:rsidP="001C4AFB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1C4AFB" w:rsidRDefault="001C4AFB" w:rsidP="008F568A">
      <w:pPr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1C4AFB" w:rsidRPr="007B1B74" w:rsidRDefault="001C4AFB" w:rsidP="001C4AFB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1C4AFB" w:rsidRPr="007B1B74" w:rsidRDefault="001C4AFB" w:rsidP="001C4AFB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1C4AFB" w:rsidRPr="007B1B74" w:rsidRDefault="001C4AFB" w:rsidP="001C4AFB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1C4AFB" w:rsidRPr="007B1B74" w:rsidRDefault="001C4AFB" w:rsidP="001C4AFB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1C4AFB" w:rsidRPr="007B1B74" w:rsidRDefault="001C4AFB" w:rsidP="001C4AFB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1C4AFB" w:rsidRPr="007B1B74" w:rsidRDefault="001C4AFB" w:rsidP="001C4A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1C4AFB" w:rsidRPr="007B1B74" w:rsidRDefault="001C4AFB" w:rsidP="001C4A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1C4AFB" w:rsidRPr="007B1B74" w:rsidRDefault="001C4AFB" w:rsidP="001C4A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1C4AFB" w:rsidRPr="007B1B74" w:rsidRDefault="001C4AFB" w:rsidP="001C4AF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="008F568A">
        <w:rPr>
          <w:rFonts w:ascii="Calibri" w:hAnsi="Calibri" w:cs="Calibri"/>
          <w:sz w:val="22"/>
          <w:szCs w:val="22"/>
        </w:rPr>
        <w:t xml:space="preserve">с </w:t>
      </w:r>
      <w:r w:rsidR="008F568A">
        <w:rPr>
          <w:rFonts w:ascii="Calibri" w:hAnsi="Calibri" w:cs="Verdana"/>
          <w:sz w:val="22"/>
          <w:szCs w:val="22"/>
        </w:rPr>
        <w:t>предмет</w:t>
      </w:r>
      <w:r w:rsidR="008F568A">
        <w:rPr>
          <w:rFonts w:ascii="Calibri" w:hAnsi="Calibri" w:cs="Verdana"/>
          <w:b/>
          <w:sz w:val="22"/>
          <w:szCs w:val="22"/>
        </w:rPr>
        <w:t xml:space="preserve">: </w:t>
      </w:r>
      <w:r w:rsidR="008F568A">
        <w:rPr>
          <w:rFonts w:asciiTheme="minorHAnsi" w:hAnsiTheme="minorHAnsi"/>
          <w:b/>
          <w:bCs/>
          <w:color w:val="333333"/>
          <w:sz w:val="22"/>
          <w:szCs w:val="22"/>
        </w:rPr>
        <w:t>Индустриално почистване на производствени сгради и помещения. Поддръжка на градини с декоративни растения и тревни площи</w:t>
      </w:r>
      <w:r w:rsidR="008F568A">
        <w:rPr>
          <w:rFonts w:asciiTheme="minorHAnsi" w:hAnsiTheme="minorHAnsi" w:cs="Calibri"/>
          <w:b/>
          <w:bCs/>
          <w:sz w:val="22"/>
          <w:szCs w:val="22"/>
          <w:lang w:val="en-US"/>
        </w:rPr>
        <w:t xml:space="preserve"> </w:t>
      </w:r>
      <w:r w:rsidR="008F568A">
        <w:rPr>
          <w:rFonts w:ascii="Calibri" w:hAnsi="Calibri"/>
          <w:sz w:val="22"/>
          <w:szCs w:val="22"/>
        </w:rPr>
        <w:t xml:space="preserve">с </w:t>
      </w:r>
      <w:proofErr w:type="spellStart"/>
      <w:r w:rsidR="008F568A">
        <w:rPr>
          <w:rFonts w:ascii="Calibri" w:hAnsi="Calibri"/>
          <w:sz w:val="22"/>
          <w:szCs w:val="22"/>
        </w:rPr>
        <w:t>реф</w:t>
      </w:r>
      <w:proofErr w:type="spellEnd"/>
      <w:r w:rsidR="008F568A">
        <w:rPr>
          <w:rFonts w:ascii="Calibri" w:hAnsi="Calibri"/>
          <w:sz w:val="22"/>
          <w:szCs w:val="22"/>
        </w:rPr>
        <w:t>. № 137-105-13</w:t>
      </w:r>
    </w:p>
    <w:p w:rsidR="001C4AFB" w:rsidRPr="007B1B74" w:rsidRDefault="001C4AFB" w:rsidP="001C4AFB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1C4AFB" w:rsidRPr="007B1B74" w:rsidRDefault="001C4AFB" w:rsidP="001C4AFB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1C4AFB" w:rsidRPr="00B861DC" w:rsidRDefault="001C4AFB" w:rsidP="001C4AFB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1C4AFB" w:rsidRPr="007B1B74" w:rsidRDefault="001C4AFB" w:rsidP="001C4AFB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1C4AFB" w:rsidRPr="00B861DC" w:rsidRDefault="001C4AFB" w:rsidP="001C4AFB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1C4AFB" w:rsidRPr="007B1B74" w:rsidRDefault="001C4AFB" w:rsidP="001C4AFB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1C4AFB" w:rsidRPr="00B861DC" w:rsidRDefault="001C4AFB" w:rsidP="001C4AFB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1C4AFB" w:rsidRPr="00B861DC" w:rsidRDefault="001C4AFB" w:rsidP="001C4AFB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1C4AFB" w:rsidRPr="007B1B74" w:rsidTr="006E18F0"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1C4AFB" w:rsidRPr="007B1B74" w:rsidTr="006E18F0"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C4AFB" w:rsidRPr="007B1B74" w:rsidTr="006E18F0"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C4AFB" w:rsidRPr="007B1B74" w:rsidTr="006E18F0"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1C4AFB" w:rsidRPr="007B1B74" w:rsidRDefault="001C4AF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4AFB" w:rsidRPr="007B1B74" w:rsidRDefault="001C4AFB" w:rsidP="001C4AFB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1C4AFB" w:rsidRPr="007B1B74" w:rsidRDefault="001C4AFB" w:rsidP="001C4AF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1C4AFB" w:rsidRPr="007B1B74" w:rsidRDefault="001C4AFB" w:rsidP="001C4AF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1C4AFB" w:rsidRPr="007B1B74" w:rsidRDefault="001C4AFB" w:rsidP="001C4AF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1C4AFB" w:rsidRPr="007B1B74" w:rsidRDefault="001C4AFB" w:rsidP="001C4AFB">
      <w:pPr>
        <w:jc w:val="both"/>
        <w:rPr>
          <w:rFonts w:ascii="Calibri" w:hAnsi="Calibri" w:cs="Calibri"/>
          <w:sz w:val="22"/>
          <w:szCs w:val="22"/>
        </w:rPr>
      </w:pPr>
    </w:p>
    <w:p w:rsidR="001C4AFB" w:rsidRPr="007B1B74" w:rsidRDefault="001C4AFB" w:rsidP="001C4AFB">
      <w:pPr>
        <w:jc w:val="both"/>
        <w:rPr>
          <w:rFonts w:ascii="Calibri" w:hAnsi="Calibri" w:cs="Calibri"/>
          <w:sz w:val="22"/>
          <w:szCs w:val="22"/>
        </w:rPr>
      </w:pP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  <w:lang w:val="ru-RU"/>
        </w:rPr>
      </w:pP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  <w:lang w:val="ru-RU"/>
        </w:rPr>
      </w:pPr>
    </w:p>
    <w:p w:rsidR="001C4AFB" w:rsidRPr="007B1B74" w:rsidRDefault="001C4AFB" w:rsidP="001C4AFB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 w:rsidR="008F568A">
        <w:rPr>
          <w:rFonts w:ascii="Calibri" w:hAnsi="Calibri" w:cs="Calibri"/>
          <w:color w:val="000000"/>
          <w:sz w:val="22"/>
          <w:szCs w:val="22"/>
        </w:rPr>
        <w:t>… 2015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1C4AFB" w:rsidRPr="007B1B74" w:rsidRDefault="001C4AFB" w:rsidP="001C4AFB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1C4AFB" w:rsidRPr="007B1B74" w:rsidRDefault="001C4AFB" w:rsidP="001C4AFB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</w:rPr>
      </w:pPr>
    </w:p>
    <w:p w:rsidR="001C4AFB" w:rsidRPr="007B1B74" w:rsidRDefault="001C4AFB" w:rsidP="001C4A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1C4AFB" w:rsidRPr="007B1B74" w:rsidRDefault="001C4AFB" w:rsidP="001C4AFB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1C4AFB" w:rsidRDefault="001C4AFB" w:rsidP="001C4AFB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1C4AFB" w:rsidRPr="00C00C98" w:rsidRDefault="001C4AFB" w:rsidP="001C4AFB">
      <w:pPr>
        <w:pStyle w:val="Heading1"/>
        <w:numPr>
          <w:ilvl w:val="0"/>
          <w:numId w:val="0"/>
        </w:numPr>
        <w:ind w:left="737"/>
        <w:rPr>
          <w:rFonts w:asciiTheme="minorHAnsi" w:hAnsiTheme="minorHAnsi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C4AFB" w:rsidRDefault="001C4AFB" w:rsidP="001C4AFB">
      <w:pPr>
        <w:jc w:val="center"/>
        <w:rPr>
          <w:rFonts w:ascii="Calibri" w:hAnsi="Calibri"/>
          <w:sz w:val="28"/>
          <w:szCs w:val="28"/>
        </w:rPr>
      </w:pPr>
    </w:p>
    <w:p w:rsidR="001C4AFB" w:rsidRPr="002B5355" w:rsidRDefault="001C4AFB" w:rsidP="001C4AFB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1C4AFB" w:rsidRPr="003A5700" w:rsidRDefault="001C4AFB" w:rsidP="001C4AFB">
      <w:pPr>
        <w:jc w:val="center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1C4AFB" w:rsidRPr="003A5700" w:rsidRDefault="001C4AFB" w:rsidP="001C4AFB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1C4AFB" w:rsidRPr="003A5700" w:rsidRDefault="001C4AFB" w:rsidP="001C4AFB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1C4AFB" w:rsidRPr="003A5700" w:rsidRDefault="001C4AFB" w:rsidP="001C4AFB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1C4AFB" w:rsidRPr="003A5700" w:rsidRDefault="001C4AFB" w:rsidP="001C4AF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1C4AFB" w:rsidRPr="003A5700" w:rsidRDefault="001C4AFB" w:rsidP="001C4AF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1C4AFB" w:rsidRPr="003A5700" w:rsidRDefault="001C4AFB" w:rsidP="001C4AF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C4AFB" w:rsidRPr="003A5700" w:rsidRDefault="001C4AFB" w:rsidP="008F568A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 xml:space="preserve">във връзка с участието в процедура за възлагане на обществена поръчка с </w:t>
      </w:r>
      <w:r w:rsidR="008F568A">
        <w:rPr>
          <w:rFonts w:ascii="Calibri" w:hAnsi="Calibri" w:cs="Verdana"/>
          <w:sz w:val="22"/>
          <w:szCs w:val="22"/>
        </w:rPr>
        <w:t>предмет</w:t>
      </w:r>
      <w:r w:rsidR="008F568A">
        <w:rPr>
          <w:rFonts w:ascii="Calibri" w:hAnsi="Calibri" w:cs="Verdana"/>
          <w:b/>
          <w:sz w:val="22"/>
          <w:szCs w:val="22"/>
        </w:rPr>
        <w:t xml:space="preserve">: </w:t>
      </w:r>
      <w:r w:rsidR="008F568A">
        <w:rPr>
          <w:rFonts w:asciiTheme="minorHAnsi" w:hAnsiTheme="minorHAnsi"/>
          <w:b/>
          <w:bCs/>
          <w:color w:val="333333"/>
          <w:sz w:val="22"/>
          <w:szCs w:val="22"/>
        </w:rPr>
        <w:t>Индустриално почистване на производствени сгради и помещения. Поддръжка на градини с декоративни растения и тревни площи</w:t>
      </w:r>
      <w:r w:rsidR="008F568A">
        <w:rPr>
          <w:rFonts w:asciiTheme="minorHAnsi" w:hAnsiTheme="minorHAnsi" w:cs="Calibri"/>
          <w:b/>
          <w:bCs/>
          <w:sz w:val="22"/>
          <w:szCs w:val="22"/>
          <w:lang w:val="en-US"/>
        </w:rPr>
        <w:t xml:space="preserve"> </w:t>
      </w:r>
      <w:r w:rsidR="008F568A">
        <w:rPr>
          <w:rFonts w:ascii="Calibri" w:hAnsi="Calibri"/>
          <w:sz w:val="22"/>
          <w:szCs w:val="22"/>
        </w:rPr>
        <w:t xml:space="preserve">с </w:t>
      </w:r>
      <w:proofErr w:type="spellStart"/>
      <w:r w:rsidR="008F568A">
        <w:rPr>
          <w:rFonts w:ascii="Calibri" w:hAnsi="Calibri"/>
          <w:sz w:val="22"/>
          <w:szCs w:val="22"/>
        </w:rPr>
        <w:t>реф</w:t>
      </w:r>
      <w:proofErr w:type="spellEnd"/>
      <w:r w:rsidR="008F568A">
        <w:rPr>
          <w:rFonts w:ascii="Calibri" w:hAnsi="Calibri"/>
          <w:sz w:val="22"/>
          <w:szCs w:val="22"/>
        </w:rPr>
        <w:t>. № 137-105-13</w:t>
      </w: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1C4AFB" w:rsidRPr="003A5700" w:rsidRDefault="001C4AFB" w:rsidP="001C4AFB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1C4AFB" w:rsidRPr="002B5355" w:rsidRDefault="001C4AFB" w:rsidP="001C4AFB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1C4AFB" w:rsidRPr="002B5355" w:rsidRDefault="001C4AFB" w:rsidP="001C4AFB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1C4AFB" w:rsidRPr="002B5355" w:rsidRDefault="001C4AFB" w:rsidP="001C4AFB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1C4AFB" w:rsidRPr="002B5355" w:rsidRDefault="001C4AFB" w:rsidP="001C4AFB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1C4AFB" w:rsidRPr="002B5355" w:rsidRDefault="001C4AFB" w:rsidP="001C4AFB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1C4AFB" w:rsidRPr="002B5355" w:rsidRDefault="001C4AFB" w:rsidP="001C4AFB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1C4AFB" w:rsidRPr="003A5700" w:rsidRDefault="001C4AFB" w:rsidP="001C4AFB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Pr="003A5700" w:rsidRDefault="001C4AFB" w:rsidP="001C4AF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C4AFB" w:rsidRDefault="001C4AFB" w:rsidP="001C4AFB">
      <w:pPr>
        <w:jc w:val="both"/>
        <w:rPr>
          <w:rFonts w:ascii="Calibri" w:hAnsi="Calibri"/>
          <w:sz w:val="22"/>
          <w:szCs w:val="22"/>
        </w:rPr>
      </w:pPr>
    </w:p>
    <w:p w:rsidR="001C4AFB" w:rsidRPr="0098615E" w:rsidRDefault="001C4AFB" w:rsidP="001C4AFB">
      <w:pPr>
        <w:rPr>
          <w:lang w:val="ru-RU"/>
        </w:rPr>
      </w:pPr>
    </w:p>
    <w:p w:rsidR="001C4AFB" w:rsidRPr="00BC5A25" w:rsidRDefault="001C4AFB" w:rsidP="001C4AFB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1C4AFB" w:rsidRPr="00BC5A25" w:rsidRDefault="001C4AFB" w:rsidP="001C4AFB">
      <w:pPr>
        <w:rPr>
          <w:color w:val="000000"/>
        </w:rPr>
      </w:pPr>
    </w:p>
    <w:p w:rsidR="001C4AFB" w:rsidRPr="00BC5A25" w:rsidRDefault="001C4AFB" w:rsidP="001C4AFB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1C4AFB" w:rsidRPr="00327C06" w:rsidRDefault="001C4AFB" w:rsidP="001C4AFB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1C4AFB" w:rsidRPr="00BC5A25" w:rsidRDefault="001C4AFB" w:rsidP="001C4AFB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1C4AFB" w:rsidRDefault="001C4AFB" w:rsidP="001C4AFB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1C4AFB" w:rsidRDefault="001C4AFB" w:rsidP="001C4AFB">
      <w:pPr>
        <w:rPr>
          <w:vertAlign w:val="superscript"/>
        </w:rPr>
      </w:pPr>
    </w:p>
    <w:p w:rsidR="001C4AFB" w:rsidRDefault="001C4AFB" w:rsidP="001C4AFB">
      <w:pPr>
        <w:rPr>
          <w:color w:val="000000"/>
          <w:u w:val="single"/>
          <w:vertAlign w:val="superscript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C4AFB" w:rsidRDefault="001C4AFB" w:rsidP="001C4AF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1C4AFB" w:rsidRPr="00BC5A25" w:rsidRDefault="001C4AFB" w:rsidP="001C4AFB">
      <w:pPr>
        <w:rPr>
          <w:color w:val="000000"/>
          <w:u w:val="single"/>
          <w:vertAlign w:val="superscript"/>
        </w:rPr>
      </w:pPr>
    </w:p>
    <w:p w:rsidR="001C4AFB" w:rsidRPr="00C00C98" w:rsidRDefault="001C4AFB" w:rsidP="001C4AFB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1C4AFB" w:rsidRPr="00C00C98" w:rsidRDefault="001C4AFB" w:rsidP="001C4AFB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1C4AFB" w:rsidRPr="00C00C98" w:rsidRDefault="001C4AFB" w:rsidP="001C4AFB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1C4AFB" w:rsidRPr="00C00C98" w:rsidRDefault="001C4AFB" w:rsidP="001C4AFB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1C4AFB" w:rsidRPr="00C00C98" w:rsidRDefault="001C4AFB" w:rsidP="001C4AFB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1C4AFB" w:rsidRPr="00C00C98" w:rsidRDefault="001C4AFB" w:rsidP="001C4AFB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1C4AFB" w:rsidRPr="00C00C98" w:rsidRDefault="001C4AFB" w:rsidP="008F568A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</w:t>
      </w:r>
      <w:r w:rsidR="008F568A">
        <w:rPr>
          <w:rFonts w:ascii="Calibri" w:hAnsi="Calibri" w:cs="Verdana"/>
          <w:sz w:val="22"/>
          <w:szCs w:val="22"/>
        </w:rPr>
        <w:t>предмет</w:t>
      </w:r>
      <w:r w:rsidR="008F568A">
        <w:rPr>
          <w:rFonts w:ascii="Calibri" w:hAnsi="Calibri" w:cs="Verdana"/>
          <w:b/>
          <w:sz w:val="22"/>
          <w:szCs w:val="22"/>
        </w:rPr>
        <w:t xml:space="preserve">: </w:t>
      </w:r>
      <w:r w:rsidR="008F568A">
        <w:rPr>
          <w:rFonts w:asciiTheme="minorHAnsi" w:hAnsiTheme="minorHAnsi"/>
          <w:b/>
          <w:bCs/>
          <w:color w:val="333333"/>
          <w:sz w:val="22"/>
          <w:szCs w:val="22"/>
        </w:rPr>
        <w:t>Индустриално почистване на производствени сгради и помещения. Поддръжка на градини с декоративни растения и тревни площи</w:t>
      </w:r>
      <w:r w:rsidR="008F568A">
        <w:rPr>
          <w:rFonts w:asciiTheme="minorHAnsi" w:hAnsiTheme="minorHAnsi" w:cs="Calibri"/>
          <w:b/>
          <w:bCs/>
          <w:sz w:val="22"/>
          <w:szCs w:val="22"/>
          <w:lang w:val="en-US"/>
        </w:rPr>
        <w:t xml:space="preserve"> </w:t>
      </w:r>
      <w:r w:rsidR="008F568A">
        <w:rPr>
          <w:rFonts w:ascii="Calibri" w:hAnsi="Calibri"/>
          <w:sz w:val="22"/>
          <w:szCs w:val="22"/>
        </w:rPr>
        <w:t xml:space="preserve">с </w:t>
      </w:r>
      <w:proofErr w:type="spellStart"/>
      <w:r w:rsidR="008F568A">
        <w:rPr>
          <w:rFonts w:ascii="Calibri" w:hAnsi="Calibri"/>
          <w:sz w:val="22"/>
          <w:szCs w:val="22"/>
        </w:rPr>
        <w:t>реф</w:t>
      </w:r>
      <w:proofErr w:type="spellEnd"/>
      <w:r w:rsidR="008F568A">
        <w:rPr>
          <w:rFonts w:ascii="Calibri" w:hAnsi="Calibri"/>
          <w:sz w:val="22"/>
          <w:szCs w:val="22"/>
        </w:rPr>
        <w:t>. № 137-105-13</w:t>
      </w:r>
    </w:p>
    <w:p w:rsidR="001C4AFB" w:rsidRPr="00C00C98" w:rsidRDefault="001C4AFB" w:rsidP="001C4AFB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1C4AFB" w:rsidRPr="00C00C98" w:rsidRDefault="001C4AFB" w:rsidP="001C4AFB">
      <w:pPr>
        <w:jc w:val="both"/>
        <w:rPr>
          <w:rFonts w:asciiTheme="minorHAnsi" w:hAnsiTheme="minorHAnsi"/>
          <w:b/>
          <w:sz w:val="22"/>
          <w:szCs w:val="22"/>
        </w:rPr>
      </w:pPr>
    </w:p>
    <w:p w:rsidR="001C4AFB" w:rsidRPr="00C00C98" w:rsidRDefault="001C4AFB" w:rsidP="001C4AFB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1C4AFB" w:rsidRPr="00C00C98" w:rsidRDefault="001C4AFB" w:rsidP="001C4AFB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1C4AFB" w:rsidRPr="00C00C98" w:rsidTr="006E18F0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4AFB" w:rsidRPr="00C00C98" w:rsidRDefault="001C4AF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C4AFB" w:rsidRPr="00C00C98" w:rsidRDefault="001C4AF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1C4AFB" w:rsidRPr="00C00C98" w:rsidRDefault="001C4AF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1C4AF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4AF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C4AF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FB" w:rsidRPr="00C00C98" w:rsidRDefault="001C4AF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C4AFB" w:rsidRPr="00C00C98" w:rsidRDefault="001C4AFB" w:rsidP="001C4AFB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1C4AFB" w:rsidRPr="00C00C98" w:rsidRDefault="001C4AFB" w:rsidP="001C4AFB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C4AFB" w:rsidRPr="00C00C98" w:rsidRDefault="001C4AFB" w:rsidP="001C4AFB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1C4AFB" w:rsidRPr="00C00C98" w:rsidRDefault="001C4AFB" w:rsidP="001C4AFB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/>
          <w:sz w:val="22"/>
          <w:szCs w:val="22"/>
        </w:rPr>
      </w:pPr>
    </w:p>
    <w:p w:rsidR="001C4AFB" w:rsidRPr="00C00C98" w:rsidRDefault="001C4AFB" w:rsidP="001C4AF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1C4AFB" w:rsidRPr="00C00C98" w:rsidRDefault="001C4AFB" w:rsidP="001C4AFB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1C4AFB" w:rsidRPr="00243E0C" w:rsidRDefault="001C4AFB" w:rsidP="001C4AFB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1C4AFB" w:rsidRPr="003D3076" w:rsidRDefault="001C4AFB" w:rsidP="001C4AFB">
      <w:pPr>
        <w:rPr>
          <w:rFonts w:ascii="Calibri" w:hAnsi="Calibri" w:cs="TimesNewRomanPSMT"/>
          <w:sz w:val="22"/>
          <w:szCs w:val="22"/>
          <w:lang w:eastAsia="bg-BG"/>
        </w:rPr>
      </w:pPr>
    </w:p>
    <w:p w:rsidR="00392646" w:rsidRPr="001C4AFB" w:rsidRDefault="00392646" w:rsidP="001C4AFB"/>
    <w:sectPr w:rsidR="00392646" w:rsidRPr="001C4AFB" w:rsidSect="00EC7DBD">
      <w:headerReference w:type="default" r:id="rId9"/>
      <w:footerReference w:type="default" r:id="rId10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A8" w:rsidRDefault="00A92CA8">
      <w:r>
        <w:separator/>
      </w:r>
    </w:p>
  </w:endnote>
  <w:endnote w:type="continuationSeparator" w:id="0">
    <w:p w:rsidR="00A92CA8" w:rsidRDefault="00A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A8" w:rsidRDefault="00A92CA8">
      <w:r>
        <w:separator/>
      </w:r>
    </w:p>
  </w:footnote>
  <w:footnote w:type="continuationSeparator" w:id="0">
    <w:p w:rsidR="00A92CA8" w:rsidRDefault="00A9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980"/>
    </w:tblGrid>
    <w:tr w:rsidR="00DA54E2" w:rsidRPr="00737A72" w:rsidTr="00EC7DBD">
      <w:trPr>
        <w:cantSplit/>
        <w:trHeight w:val="851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7456" behindDoc="0" locked="0" layoutInCell="1" allowOverlap="1" wp14:anchorId="4B898E86" wp14:editId="772D8C3C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2" name="Picture 1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DA54E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DA54E2" w:rsidRPr="00737A7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DA54E2" w:rsidRPr="00737A72" w:rsidRDefault="00DA54E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822163023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822163023"/>
        </w:p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980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2" w:name="Number"/>
          <w:bookmarkEnd w:id="2"/>
          <w:permStart w:id="880360062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3F08C0">
            <w:rPr>
              <w:rFonts w:asciiTheme="minorHAnsi" w:hAnsiTheme="minorHAnsi"/>
              <w:bCs/>
              <w:lang w:val="en-US"/>
            </w:rPr>
            <w:t>37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880360062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3" w:name="Date"/>
          <w:bookmarkEnd w:id="3"/>
          <w:permStart w:id="430722460" w:edGrp="everyone"/>
          <w:r w:rsidR="001C4AFB">
            <w:rPr>
              <w:rFonts w:asciiTheme="minorHAnsi" w:hAnsiTheme="minorHAnsi"/>
              <w:bCs/>
              <w:color w:val="333333"/>
              <w:lang w:val="en-US"/>
            </w:rPr>
            <w:t>01</w:t>
          </w:r>
          <w:r w:rsidR="00A20356" w:rsidRPr="00A20356">
            <w:rPr>
              <w:rFonts w:asciiTheme="minorHAnsi" w:hAnsiTheme="minorHAnsi"/>
              <w:bCs/>
              <w:color w:val="333333"/>
              <w:lang w:val="en-US"/>
            </w:rPr>
            <w:t>/</w:t>
          </w:r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656002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1C4AFB">
            <w:rPr>
              <w:rFonts w:asciiTheme="minorHAnsi" w:hAnsiTheme="minorHAnsi"/>
              <w:bCs/>
              <w:color w:val="333333"/>
              <w:lang w:val="en-US"/>
            </w:rPr>
            <w:t>0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656002">
            <w:rPr>
              <w:rFonts w:asciiTheme="minorHAnsi" w:hAnsiTheme="minorHAnsi"/>
              <w:noProof/>
              <w:color w:val="333333"/>
              <w:lang w:val="ru-RU"/>
            </w:rPr>
            <w:t>201</w:t>
          </w:r>
          <w:r w:rsidR="001C4AFB">
            <w:rPr>
              <w:rFonts w:asciiTheme="minorHAnsi" w:hAnsiTheme="minorHAnsi"/>
              <w:noProof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4" w:name="Rev"/>
          <w:bookmarkEnd w:id="4"/>
          <w:permEnd w:id="430722460"/>
        </w:p>
        <w:p w:rsidR="00DA54E2" w:rsidRPr="000719A3" w:rsidRDefault="00DA54E2">
          <w:pPr>
            <w:rPr>
              <w:rFonts w:asciiTheme="minorHAnsi" w:hAnsiTheme="minorHAnsi"/>
              <w:bCs/>
              <w:color w:val="333333"/>
            </w:rPr>
          </w:pPr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653332451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653332451"/>
        </w:p>
      </w:tc>
    </w:tr>
    <w:tr w:rsidR="00DA54E2" w:rsidTr="00EC7DBD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</w:tcBorders>
        </w:tcPr>
        <w:p w:rsidR="003F08C0" w:rsidRPr="003F08C0" w:rsidRDefault="00DA54E2" w:rsidP="003F08C0">
          <w:pPr>
            <w:spacing w:line="360" w:lineRule="auto"/>
            <w:ind w:right="-6"/>
            <w:jc w:val="both"/>
            <w:rPr>
              <w:rFonts w:asciiTheme="minorHAnsi" w:hAnsiTheme="minorHAnsi"/>
              <w:bCs/>
              <w:color w:val="333333"/>
            </w:rPr>
          </w:pPr>
          <w:r w:rsidRPr="003F08C0">
            <w:rPr>
              <w:rFonts w:asciiTheme="minorHAnsi" w:hAnsiTheme="minorHAnsi"/>
              <w:b/>
              <w:bCs/>
              <w:color w:val="333333"/>
            </w:rPr>
            <w:t>предмет</w:t>
          </w:r>
          <w:r w:rsidRPr="003F08C0">
            <w:rPr>
              <w:rFonts w:asciiTheme="minorHAnsi" w:hAnsiTheme="minorHAnsi"/>
              <w:bCs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Title"/>
          <w:bookmarkEnd w:id="5"/>
          <w:r w:rsidR="00074BB8" w:rsidRPr="00074BB8">
            <w:rPr>
              <w:rFonts w:asciiTheme="minorHAnsi" w:hAnsiTheme="minorHAnsi"/>
            </w:rPr>
            <w:t>Машинно почистване на канали, шахти и водни басейни</w:t>
          </w:r>
        </w:p>
        <w:p w:rsidR="00DA54E2" w:rsidRPr="000719A3" w:rsidRDefault="00DA54E2" w:rsidP="003F08C0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</w:p>
      </w:tc>
    </w:tr>
    <w:tr w:rsidR="00DA54E2" w:rsidTr="00EC7DBD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1FAC553C"/>
    <w:lvl w:ilvl="0">
      <w:start w:val="2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14F29C9"/>
    <w:multiLevelType w:val="multilevel"/>
    <w:tmpl w:val="2BF4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EB0000"/>
    <w:multiLevelType w:val="hybridMultilevel"/>
    <w:tmpl w:val="6270F4B6"/>
    <w:lvl w:ilvl="0" w:tplc="75D292E4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8155F"/>
    <w:multiLevelType w:val="multilevel"/>
    <w:tmpl w:val="D88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9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20"/>
  </w:num>
  <w:num w:numId="13">
    <w:abstractNumId w:val="8"/>
  </w:num>
  <w:num w:numId="14">
    <w:abstractNumId w:val="17"/>
  </w:num>
  <w:num w:numId="15">
    <w:abstractNumId w:val="22"/>
  </w:num>
  <w:num w:numId="16">
    <w:abstractNumId w:val="2"/>
  </w:num>
  <w:num w:numId="17">
    <w:abstractNumId w:val="21"/>
  </w:num>
  <w:num w:numId="18">
    <w:abstractNumId w:val="0"/>
  </w:num>
  <w:num w:numId="19">
    <w:abstractNumId w:val="16"/>
  </w:num>
  <w:num w:numId="20">
    <w:abstractNumId w:val="3"/>
  </w:num>
  <w:num w:numId="21">
    <w:abstractNumId w:val="12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5"/>
  </w:num>
  <w:num w:numId="28">
    <w:abstractNumId w:val="11"/>
  </w:num>
  <w:num w:numId="2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4BB8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2EEE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1963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4AFB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2F1"/>
    <w:rsid w:val="002059E9"/>
    <w:rsid w:val="00206238"/>
    <w:rsid w:val="00211D38"/>
    <w:rsid w:val="00211E2B"/>
    <w:rsid w:val="00212E62"/>
    <w:rsid w:val="00214B27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65DFA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08C0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426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4F47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002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3DE8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A6F37"/>
    <w:rsid w:val="008B232C"/>
    <w:rsid w:val="008B3BAF"/>
    <w:rsid w:val="008B5520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68A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035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92CA8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3CBE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3109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2191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735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C71B0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032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1C4A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C4AFB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rsid w:val="001C4AFB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1C4AF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/act.aspx?ID=1&amp;IDNA=7F4AB933&amp;IDSTR=0&amp;FIND=_28857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0107-25C6-458B-82AA-7DFCE3A1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5</TotalTime>
  <Pages>9</Pages>
  <Words>1795</Words>
  <Characters>13196</Characters>
  <Application>Microsoft Office Word</Application>
  <DocSecurity>0</DocSecurity>
  <Lines>109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14962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Valentina Maneva</cp:lastModifiedBy>
  <cp:revision>4</cp:revision>
  <cp:lastPrinted>2013-10-10T12:21:00Z</cp:lastPrinted>
  <dcterms:created xsi:type="dcterms:W3CDTF">2014-11-26T10:51:00Z</dcterms:created>
  <dcterms:modified xsi:type="dcterms:W3CDTF">2015-03-24T12:49:00Z</dcterms:modified>
</cp:coreProperties>
</file>